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附表1</w:t>
      </w:r>
      <w:bookmarkStart w:id="0" w:name="_GoBack"/>
      <w:bookmarkEnd w:id="0"/>
    </w:p>
    <w:tbl>
      <w:tblPr>
        <w:tblStyle w:val="3"/>
        <w:tblW w:w="139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0"/>
        <w:gridCol w:w="2217"/>
        <w:gridCol w:w="2322"/>
        <w:gridCol w:w="2441"/>
        <w:gridCol w:w="1373"/>
        <w:gridCol w:w="1835"/>
        <w:gridCol w:w="1623"/>
        <w:gridCol w:w="16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3988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陕能院2017年陕西省职业院校教师素质提高计划项目培训实施安排表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培训周期（周）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我校分配名额（人）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对应二级学院/部门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对应专业（参考）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专业带头人领军能力研修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机电一体化技术（高职）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西安航空职业技术学院</w:t>
            </w:r>
          </w:p>
        </w:tc>
        <w:tc>
          <w:tcPr>
            <w:tcW w:w="13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四周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会计电算化（高职）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咸阳师范学院</w:t>
            </w:r>
          </w:p>
        </w:tc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电子商务（高职）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应用电子技术（高职）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陕西科技大学</w:t>
            </w:r>
          </w:p>
        </w:tc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“双师型”教师专业技能培训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护理（高职）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13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四周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护理或助产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动漫设计与制作（高职）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陕西工业职业技术学院</w:t>
            </w:r>
          </w:p>
        </w:tc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优秀青年教师跟岗访学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计算机平面设计（高职）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陕西工业职业技术学院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八周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卓越校长专题研修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新任校长（高职）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陕西科技大学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两周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党政办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中高职衔接专业教师协同研修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陕西工业职业技术学院</w:t>
            </w:r>
          </w:p>
        </w:tc>
        <w:tc>
          <w:tcPr>
            <w:tcW w:w="13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四周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陕西工业职业技术学院</w:t>
            </w:r>
          </w:p>
        </w:tc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应用化工技术（高职）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陕西国防工业职业技术学院</w:t>
            </w:r>
          </w:p>
        </w:tc>
        <w:tc>
          <w:tcPr>
            <w:tcW w:w="13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八周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道路桥梁工程技术（高职）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陕西铁路工程职业技术学院</w:t>
            </w:r>
          </w:p>
        </w:tc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机械制造与自动化（高职）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陕西工业职业技术学院</w:t>
            </w:r>
          </w:p>
        </w:tc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临床医学（高职）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陕西能源职业技术学院</w:t>
            </w:r>
          </w:p>
        </w:tc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临床/口腔/康复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创新项目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教师教学核心能力培训（高职）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1-2周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教务处/实践教学管理处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部门各出1人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创新项目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思政教师培训（高职、远程）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国家教育行政学院</w:t>
            </w:r>
          </w:p>
        </w:tc>
        <w:tc>
          <w:tcPr>
            <w:tcW w:w="13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四周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思政部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本部和各二级学院辅导员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创新创业培训（高职、远程）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北京奥鹏远程教育中心有限公司</w:t>
            </w:r>
          </w:p>
        </w:tc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团委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各二级学院教师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技能大赛指导教师培训（高职）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陕西工业职业技术学院（电子技术应用）</w:t>
            </w:r>
          </w:p>
        </w:tc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信息化教学能力（高职、远程）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北京畅想数字音像科技股份有限公司</w:t>
            </w:r>
          </w:p>
        </w:tc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各二级学院教师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心理健康教育（高职、远程）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北京继教网教育科技发展有限公司</w:t>
            </w:r>
          </w:p>
        </w:tc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学生处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各二级学院辅导员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62DA4"/>
    <w:rsid w:val="3F862DA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2018-05-25T08:13:00Z</dcterms:created>
  <dc:creator>l</dc:creator>
  <cp:lastModifiedBy>l</cp:lastModifiedBy>
  <dcterms:modified xsi:type="dcterms:W3CDTF">2018-05-25T08:13:34Z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